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435F8" w14:textId="7BF77ED7" w:rsidR="00AC705E" w:rsidRPr="00AC2D57" w:rsidRDefault="00D64CDC" w:rsidP="00AC2D57">
      <w:pPr>
        <w:pStyle w:val="GIZberschrift1"/>
      </w:pPr>
      <w:r>
        <w:rPr>
          <w:noProof/>
        </w:rPr>
        <w:drawing>
          <wp:anchor distT="0" distB="0" distL="114300" distR="114300" simplePos="0" relativeHeight="251658240" behindDoc="1" locked="1" layoutInCell="1" allowOverlap="0" wp14:anchorId="7606DA83" wp14:editId="7FF9BC43">
            <wp:simplePos x="0" y="0"/>
            <wp:positionH relativeFrom="column">
              <wp:posOffset>-16653</wp:posOffset>
            </wp:positionH>
            <wp:positionV relativeFrom="page">
              <wp:posOffset>785495</wp:posOffset>
            </wp:positionV>
            <wp:extent cx="2869200" cy="1141200"/>
            <wp:effectExtent l="0" t="0" r="1270" b="1905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latzhalter_Bild_Plakat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9200" cy="114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54CC">
        <w:softHyphen/>
      </w:r>
      <w:r w:rsidR="00B254CC">
        <w:softHyphen/>
      </w:r>
      <w:r w:rsidR="00B254CC">
        <w:softHyphen/>
      </w:r>
      <w:r w:rsidR="00B254CC">
        <w:softHyphen/>
      </w:r>
      <w:r w:rsidR="00B254CC">
        <w:softHyphen/>
      </w:r>
      <w:r w:rsidR="0039518B">
        <w:softHyphen/>
      </w:r>
      <w:r w:rsidR="0039518B">
        <w:softHyphen/>
      </w:r>
      <w:r w:rsidR="00AC2D57">
        <w:t>Ihre Überschrift</w:t>
      </w:r>
    </w:p>
    <w:p w14:paraId="1B576E85" w14:textId="77777777" w:rsidR="00AC2D57" w:rsidRDefault="00AC2D57" w:rsidP="005170F3">
      <w:r>
        <w:t>Platz zum freien Gestalten Ihrer</w:t>
      </w:r>
      <w:r w:rsidRPr="00E6779C">
        <w:t xml:space="preserve"> Aktio</w:t>
      </w:r>
      <w:r>
        <w:t>n</w:t>
      </w:r>
    </w:p>
    <w:p w14:paraId="0437AEE0" w14:textId="77777777" w:rsidR="00AC2D57" w:rsidRPr="00AC2D57" w:rsidRDefault="00AC2D57" w:rsidP="00AC2D57">
      <w:pPr>
        <w:rPr>
          <w:rFonts w:eastAsia="Times New Roman" w:cs="Times New Roman"/>
          <w:color w:val="auto"/>
          <w:szCs w:val="32"/>
          <w:lang w:eastAsia="de-DE"/>
        </w:rPr>
      </w:pPr>
    </w:p>
    <w:p w14:paraId="673C7095" w14:textId="77777777" w:rsidR="00AC2D57" w:rsidRPr="00AC2D57" w:rsidRDefault="00AC2D57" w:rsidP="00AC2D57">
      <w:pPr>
        <w:rPr>
          <w:szCs w:val="32"/>
        </w:rPr>
      </w:pPr>
    </w:p>
    <w:p w14:paraId="14B80096" w14:textId="77777777" w:rsidR="00AC2D57" w:rsidRPr="00AC2D57" w:rsidRDefault="00AC2D57" w:rsidP="00AC2D57">
      <w:pPr>
        <w:rPr>
          <w:szCs w:val="32"/>
        </w:rPr>
      </w:pPr>
    </w:p>
    <w:p w14:paraId="71FB4904" w14:textId="77777777" w:rsidR="008344CC" w:rsidRPr="00AC2D57" w:rsidRDefault="008344CC" w:rsidP="00AC2D57">
      <w:pPr>
        <w:rPr>
          <w:szCs w:val="32"/>
        </w:rPr>
      </w:pPr>
    </w:p>
    <w:p w14:paraId="502D0614" w14:textId="77777777" w:rsidR="00AC2D57" w:rsidRPr="00AC2D57" w:rsidRDefault="00AC2D57" w:rsidP="00AC2D57">
      <w:pPr>
        <w:rPr>
          <w:szCs w:val="32"/>
        </w:rPr>
      </w:pPr>
    </w:p>
    <w:p w14:paraId="6A4F0F32" w14:textId="75EBC1D0" w:rsidR="008344CC" w:rsidRDefault="008344CC" w:rsidP="008344CC">
      <w:pPr>
        <w:rPr>
          <w:rFonts w:asciiTheme="minorHAnsi" w:hAnsiTheme="minorHAnsi" w:cstheme="minorHAnsi"/>
        </w:rPr>
      </w:pPr>
    </w:p>
    <w:p w14:paraId="70774C0F" w14:textId="2BADD343" w:rsidR="00B254CC" w:rsidRPr="00B254CC" w:rsidRDefault="00B254CC" w:rsidP="00B254CC">
      <w:pPr>
        <w:rPr>
          <w:rFonts w:asciiTheme="minorHAnsi" w:hAnsiTheme="minorHAnsi" w:cstheme="minorHAnsi"/>
        </w:rPr>
      </w:pPr>
    </w:p>
    <w:p w14:paraId="468E75E6" w14:textId="624DDA1C" w:rsidR="00B254CC" w:rsidRDefault="00B254CC" w:rsidP="00B254CC">
      <w:pPr>
        <w:rPr>
          <w:rFonts w:asciiTheme="minorHAnsi" w:hAnsiTheme="minorHAnsi" w:cstheme="minorHAnsi"/>
        </w:rPr>
      </w:pPr>
    </w:p>
    <w:p w14:paraId="5FB5510B" w14:textId="07048476" w:rsidR="00B254CC" w:rsidRDefault="00B254CC" w:rsidP="00B254CC">
      <w:pPr>
        <w:tabs>
          <w:tab w:val="left" w:pos="720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535A5D29" w14:textId="4CB4D3DF" w:rsidR="00B254CC" w:rsidRDefault="00B254CC" w:rsidP="00B254CC">
      <w:pPr>
        <w:tabs>
          <w:tab w:val="left" w:pos="7200"/>
        </w:tabs>
        <w:rPr>
          <w:rFonts w:asciiTheme="minorHAnsi" w:hAnsiTheme="minorHAnsi" w:cstheme="minorHAnsi"/>
        </w:rPr>
      </w:pPr>
    </w:p>
    <w:p w14:paraId="5030F404" w14:textId="010E2DC6" w:rsidR="00B254CC" w:rsidRDefault="00B254CC" w:rsidP="00B254CC">
      <w:pPr>
        <w:tabs>
          <w:tab w:val="left" w:pos="7200"/>
        </w:tabs>
        <w:rPr>
          <w:rFonts w:asciiTheme="minorHAnsi" w:hAnsiTheme="minorHAnsi" w:cstheme="minorHAnsi"/>
        </w:rPr>
      </w:pPr>
    </w:p>
    <w:p w14:paraId="17FEC31F" w14:textId="23904CF6" w:rsidR="00B254CC" w:rsidRDefault="00B254CC" w:rsidP="00B254CC">
      <w:pPr>
        <w:tabs>
          <w:tab w:val="left" w:pos="7200"/>
        </w:tabs>
        <w:rPr>
          <w:rFonts w:asciiTheme="minorHAnsi" w:hAnsiTheme="minorHAnsi" w:cstheme="minorHAnsi"/>
        </w:rPr>
      </w:pPr>
    </w:p>
    <w:p w14:paraId="71E55065" w14:textId="054A1EC8" w:rsidR="00B254CC" w:rsidRDefault="00B254CC" w:rsidP="00B254CC">
      <w:pPr>
        <w:tabs>
          <w:tab w:val="left" w:pos="7200"/>
        </w:tabs>
        <w:rPr>
          <w:rFonts w:asciiTheme="minorHAnsi" w:hAnsiTheme="minorHAnsi" w:cstheme="minorHAnsi"/>
        </w:rPr>
      </w:pPr>
    </w:p>
    <w:p w14:paraId="078B7FB4" w14:textId="0DAED3D7" w:rsidR="00B254CC" w:rsidRDefault="00B254CC" w:rsidP="00B254CC">
      <w:pPr>
        <w:tabs>
          <w:tab w:val="left" w:pos="7200"/>
        </w:tabs>
        <w:rPr>
          <w:rFonts w:asciiTheme="minorHAnsi" w:hAnsiTheme="minorHAnsi" w:cstheme="minorHAnsi"/>
        </w:rPr>
      </w:pPr>
    </w:p>
    <w:p w14:paraId="0701A278" w14:textId="64C29462" w:rsidR="00B254CC" w:rsidRDefault="00B254CC" w:rsidP="00B254CC">
      <w:pPr>
        <w:tabs>
          <w:tab w:val="left" w:pos="7200"/>
        </w:tabs>
        <w:rPr>
          <w:rFonts w:asciiTheme="minorHAnsi" w:hAnsiTheme="minorHAnsi" w:cstheme="minorHAnsi"/>
        </w:rPr>
      </w:pPr>
    </w:p>
    <w:p w14:paraId="676FAA22" w14:textId="77777777" w:rsidR="00B254CC" w:rsidRPr="00B254CC" w:rsidRDefault="00B254CC" w:rsidP="00B254CC">
      <w:pPr>
        <w:tabs>
          <w:tab w:val="left" w:pos="7200"/>
        </w:tabs>
        <w:rPr>
          <w:rFonts w:asciiTheme="minorHAnsi" w:hAnsiTheme="minorHAnsi" w:cstheme="minorHAnsi"/>
        </w:rPr>
      </w:pPr>
    </w:p>
    <w:sectPr w:rsidR="00B254CC" w:rsidRPr="00B254CC" w:rsidSect="005170F3">
      <w:headerReference w:type="default" r:id="rId7"/>
      <w:pgSz w:w="16820" w:h="23800"/>
      <w:pgMar w:top="4699" w:right="2268" w:bottom="5103" w:left="2268" w:header="851" w:footer="26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30FC0F" w14:textId="77777777" w:rsidR="00854620" w:rsidRDefault="00854620" w:rsidP="00B725E2">
      <w:r>
        <w:separator/>
      </w:r>
    </w:p>
  </w:endnote>
  <w:endnote w:type="continuationSeparator" w:id="0">
    <w:p w14:paraId="2F08B95F" w14:textId="77777777" w:rsidR="00854620" w:rsidRDefault="00854620" w:rsidP="00B72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venir Book">
    <w:altName w:val="Avenir Book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MinionPro-Regular">
    <w:altName w:val="Calibri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BEE7AD" w14:textId="77777777" w:rsidR="00854620" w:rsidRDefault="00854620" w:rsidP="00B725E2">
      <w:r>
        <w:separator/>
      </w:r>
    </w:p>
  </w:footnote>
  <w:footnote w:type="continuationSeparator" w:id="0">
    <w:p w14:paraId="01130C86" w14:textId="77777777" w:rsidR="00854620" w:rsidRDefault="00854620" w:rsidP="00B72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8E39C" w14:textId="77777777" w:rsidR="00B725E2" w:rsidRDefault="00B725E2" w:rsidP="005170F3">
    <w:pPr>
      <w:pStyle w:val="Kopfzeile"/>
      <w:ind w:right="-49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FE7665" wp14:editId="1441AFE2">
          <wp:simplePos x="0" y="0"/>
          <wp:positionH relativeFrom="column">
            <wp:posOffset>-1420009</wp:posOffset>
          </wp:positionH>
          <wp:positionV relativeFrom="paragraph">
            <wp:posOffset>-543008</wp:posOffset>
          </wp:positionV>
          <wp:extent cx="10646237" cy="15064236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46237" cy="150642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4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BBB"/>
    <w:rsid w:val="00021AE7"/>
    <w:rsid w:val="00024C13"/>
    <w:rsid w:val="00087743"/>
    <w:rsid w:val="000A2C9D"/>
    <w:rsid w:val="000A65C1"/>
    <w:rsid w:val="00106BBB"/>
    <w:rsid w:val="001F6754"/>
    <w:rsid w:val="003128E8"/>
    <w:rsid w:val="003716E0"/>
    <w:rsid w:val="0039518B"/>
    <w:rsid w:val="003A5F91"/>
    <w:rsid w:val="003B7CC1"/>
    <w:rsid w:val="003D771F"/>
    <w:rsid w:val="0047044E"/>
    <w:rsid w:val="004D7ECB"/>
    <w:rsid w:val="005170F3"/>
    <w:rsid w:val="006078B2"/>
    <w:rsid w:val="00622D07"/>
    <w:rsid w:val="006A0D41"/>
    <w:rsid w:val="006F0F5E"/>
    <w:rsid w:val="0070403F"/>
    <w:rsid w:val="008344CC"/>
    <w:rsid w:val="00854620"/>
    <w:rsid w:val="008E584F"/>
    <w:rsid w:val="009B5C8F"/>
    <w:rsid w:val="00A15389"/>
    <w:rsid w:val="00A916A1"/>
    <w:rsid w:val="00AC2D57"/>
    <w:rsid w:val="00AC705E"/>
    <w:rsid w:val="00AD4F1B"/>
    <w:rsid w:val="00B254CC"/>
    <w:rsid w:val="00B725E2"/>
    <w:rsid w:val="00B74AE6"/>
    <w:rsid w:val="00C25148"/>
    <w:rsid w:val="00C555AD"/>
    <w:rsid w:val="00C665E1"/>
    <w:rsid w:val="00D64CDC"/>
    <w:rsid w:val="00DF331B"/>
    <w:rsid w:val="00E6779C"/>
    <w:rsid w:val="00EA65CF"/>
    <w:rsid w:val="00F349E0"/>
    <w:rsid w:val="00FA3C02"/>
    <w:rsid w:val="00FC1BCC"/>
    <w:rsid w:val="00FC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719F7"/>
  <w14:defaultImageDpi w14:val="32767"/>
  <w15:chartTrackingRefBased/>
  <w15:docId w15:val="{AC9602B2-9085-C54E-B9FE-12C0AC029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aliases w:val="GIZ Fließtext"/>
    <w:qFormat/>
    <w:rsid w:val="00AC2D57"/>
    <w:pPr>
      <w:spacing w:before="120" w:after="120" w:line="360" w:lineRule="auto"/>
    </w:pPr>
    <w:rPr>
      <w:rFonts w:ascii="Times New Roman" w:eastAsiaTheme="minorEastAsia" w:hAnsi="Times New Roman"/>
      <w:color w:val="4F6369"/>
      <w:sz w:val="32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AC2D57"/>
    <w:pPr>
      <w:keepNext/>
      <w:pageBreakBefore/>
      <w:widowControl w:val="0"/>
      <w:suppressAutoHyphens/>
      <w:spacing w:before="20" w:after="60" w:line="480" w:lineRule="auto"/>
      <w:outlineLvl w:val="0"/>
    </w:pPr>
    <w:rPr>
      <w:rFonts w:eastAsia="Lucida Sans Unicode" w:cs="Arial"/>
      <w:b/>
      <w:bCs/>
      <w:color w:val="00A3DB"/>
      <w:szCs w:val="44"/>
    </w:rPr>
  </w:style>
  <w:style w:type="paragraph" w:styleId="berschrift2">
    <w:name w:val="heading 2"/>
    <w:basedOn w:val="Standard"/>
    <w:link w:val="berschrift2Zchn"/>
    <w:autoRedefine/>
    <w:qFormat/>
    <w:rsid w:val="00EA65CF"/>
    <w:pPr>
      <w:spacing w:beforeLines="1" w:afterLines="1"/>
      <w:outlineLvl w:val="1"/>
    </w:pPr>
    <w:rPr>
      <w:rFonts w:ascii="Verdana" w:eastAsia="Cambria" w:hAnsi="Verdana" w:cs="Times New Roman"/>
      <w:color w:val="939E24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A65CF"/>
    <w:pPr>
      <w:keepNext/>
      <w:keepLines/>
      <w:spacing w:before="40"/>
      <w:outlineLvl w:val="2"/>
    </w:pPr>
    <w:rPr>
      <w:rFonts w:ascii="Verdana" w:eastAsiaTheme="majorEastAsia" w:hAnsi="Verdana" w:cstheme="majorBidi"/>
      <w:color w:val="00A3DB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AC2D57"/>
    <w:rPr>
      <w:rFonts w:ascii="Times New Roman" w:eastAsia="Lucida Sans Unicode" w:hAnsi="Times New Roman" w:cs="Arial"/>
      <w:b/>
      <w:bCs/>
      <w:color w:val="00A3DB"/>
      <w:sz w:val="44"/>
      <w:szCs w:val="44"/>
    </w:rPr>
  </w:style>
  <w:style w:type="character" w:customStyle="1" w:styleId="berschrift2Zchn">
    <w:name w:val="Überschrift 2 Zchn"/>
    <w:basedOn w:val="Absatz-Standardschriftart"/>
    <w:link w:val="berschrift2"/>
    <w:rsid w:val="00EA65CF"/>
    <w:rPr>
      <w:rFonts w:ascii="Verdana" w:eastAsia="Cambria" w:hAnsi="Verdana" w:cs="Times New Roman"/>
      <w:color w:val="939E24"/>
      <w:sz w:val="28"/>
      <w:szCs w:val="20"/>
      <w:lang w:eastAsia="de-DE"/>
    </w:rPr>
  </w:style>
  <w:style w:type="paragraph" w:styleId="Datum">
    <w:name w:val="Date"/>
    <w:basedOn w:val="Standard"/>
    <w:next w:val="Standard"/>
    <w:link w:val="DatumZchn"/>
    <w:autoRedefine/>
    <w:uiPriority w:val="99"/>
    <w:unhideWhenUsed/>
    <w:qFormat/>
    <w:rsid w:val="004D7ECB"/>
    <w:pPr>
      <w:tabs>
        <w:tab w:val="right" w:pos="7938"/>
      </w:tabs>
    </w:pPr>
  </w:style>
  <w:style w:type="character" w:customStyle="1" w:styleId="DatumZchn">
    <w:name w:val="Datum Zchn"/>
    <w:basedOn w:val="Absatz-Standardschriftart"/>
    <w:link w:val="Datum"/>
    <w:uiPriority w:val="99"/>
    <w:rsid w:val="004D7ECB"/>
    <w:rPr>
      <w:rFonts w:ascii="Avenir Book" w:hAnsi="Avenir Book"/>
      <w:sz w:val="22"/>
    </w:rPr>
  </w:style>
  <w:style w:type="character" w:styleId="Hervorhebung">
    <w:name w:val="Emphasis"/>
    <w:basedOn w:val="Absatz-Standardschriftart"/>
    <w:uiPriority w:val="20"/>
    <w:qFormat/>
    <w:rsid w:val="00EA65CF"/>
    <w:rPr>
      <w:rFonts w:ascii="Verdana" w:hAnsi="Verdana"/>
      <w:b/>
      <w:i/>
      <w:iCs/>
      <w:sz w:val="24"/>
    </w:rPr>
  </w:style>
  <w:style w:type="character" w:styleId="Hyperlink">
    <w:name w:val="Hyperlink"/>
    <w:basedOn w:val="Absatz-Standardschriftart"/>
    <w:uiPriority w:val="99"/>
    <w:unhideWhenUsed/>
    <w:qFormat/>
    <w:rsid w:val="004D7ECB"/>
    <w:rPr>
      <w:color w:val="00A800"/>
      <w:u w:val="single"/>
    </w:rPr>
  </w:style>
  <w:style w:type="character" w:styleId="Seitenzahl">
    <w:name w:val="page number"/>
    <w:basedOn w:val="Absatz-Standardschriftart"/>
    <w:uiPriority w:val="99"/>
    <w:unhideWhenUsed/>
    <w:qFormat/>
    <w:rsid w:val="00EA65CF"/>
    <w:rPr>
      <w:rFonts w:ascii="Verdana" w:hAnsi="Verdana"/>
      <w:b w:val="0"/>
      <w:i w:val="0"/>
      <w:color w:val="00A800"/>
      <w:sz w:val="20"/>
    </w:rPr>
  </w:style>
  <w:style w:type="paragraph" w:styleId="Kopfzeile">
    <w:name w:val="header"/>
    <w:basedOn w:val="Standard"/>
    <w:link w:val="KopfzeileZchn"/>
    <w:uiPriority w:val="99"/>
    <w:unhideWhenUsed/>
    <w:rsid w:val="00B725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725E2"/>
    <w:rPr>
      <w:rFonts w:ascii="Avenir Book" w:eastAsiaTheme="minorEastAsia" w:hAnsi="Avenir Book"/>
      <w:sz w:val="22"/>
    </w:rPr>
  </w:style>
  <w:style w:type="paragraph" w:styleId="Fuzeile">
    <w:name w:val="footer"/>
    <w:basedOn w:val="Standard"/>
    <w:link w:val="FuzeileZchn"/>
    <w:uiPriority w:val="99"/>
    <w:unhideWhenUsed/>
    <w:rsid w:val="00B725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725E2"/>
    <w:rPr>
      <w:rFonts w:ascii="Avenir Book" w:eastAsiaTheme="minorEastAsia" w:hAnsi="Avenir Book"/>
      <w:sz w:val="22"/>
    </w:rPr>
  </w:style>
  <w:style w:type="paragraph" w:customStyle="1" w:styleId="EinfAbs">
    <w:name w:val="[Einf. Abs.]"/>
    <w:basedOn w:val="Standard"/>
    <w:uiPriority w:val="99"/>
    <w:rsid w:val="00024C1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</w:rPr>
  </w:style>
  <w:style w:type="paragraph" w:customStyle="1" w:styleId="KeinAbsatzformat">
    <w:name w:val="[Kein Absatzformat]"/>
    <w:rsid w:val="0008774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ellenraster">
    <w:name w:val="Table Grid"/>
    <w:basedOn w:val="NormaleTabelle"/>
    <w:uiPriority w:val="39"/>
    <w:rsid w:val="001F6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A65CF"/>
    <w:rPr>
      <w:rFonts w:ascii="Verdana" w:eastAsiaTheme="majorEastAsia" w:hAnsi="Verdana" w:cstheme="majorBidi"/>
      <w:color w:val="00A3DB"/>
    </w:rPr>
  </w:style>
  <w:style w:type="character" w:styleId="SchwacheHervorhebung">
    <w:name w:val="Subtle Emphasis"/>
    <w:basedOn w:val="Absatz-Standardschriftart"/>
    <w:uiPriority w:val="19"/>
    <w:qFormat/>
    <w:rsid w:val="00EA65CF"/>
    <w:rPr>
      <w:rFonts w:ascii="Verdana" w:hAnsi="Verdana"/>
      <w:i/>
      <w:iCs/>
      <w:color w:val="404040" w:themeColor="text1" w:themeTint="BF"/>
      <w:sz w:val="24"/>
    </w:rPr>
  </w:style>
  <w:style w:type="paragraph" w:customStyle="1" w:styleId="Formatvorlage1">
    <w:name w:val="Formatvorlage1"/>
    <w:basedOn w:val="Standard"/>
    <w:autoRedefine/>
    <w:qFormat/>
    <w:rsid w:val="00AC2D57"/>
    <w:rPr>
      <w:color w:val="0067A5"/>
    </w:rPr>
  </w:style>
  <w:style w:type="paragraph" w:customStyle="1" w:styleId="GIZberschrift1">
    <w:name w:val="GIZ Überschrift 1"/>
    <w:basedOn w:val="berschrift1"/>
    <w:qFormat/>
    <w:rsid w:val="00AC2D57"/>
    <w:rPr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78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aro/Dropbox%20(eCouleur)/ecouleur/Kunden/Fairkehr%20:%20tippingpoints/GIZ%20Projekt%20'Deutsche%20Aktionstage%20Nachhaltigkeit%20(DAN)'%20des%20RNE/Print/Plakat%20Wordvorlage/Word/180221_DAN-2018_Plakat_A3_Wordvorlage_RGB_Vorlag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180221_DAN-2018_Plakat_A3_Wordvorlage_RGB_Vorlage.dotx</Template>
  <TotalTime>0</TotalTime>
  <Pages>1</Pages>
  <Words>11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 Mertens</dc:creator>
  <cp:keywords/>
  <dc:description/>
  <cp:lastModifiedBy>Carolin Mertens</cp:lastModifiedBy>
  <cp:revision>5</cp:revision>
  <cp:lastPrinted>2018-02-21T06:21:00Z</cp:lastPrinted>
  <dcterms:created xsi:type="dcterms:W3CDTF">2019-01-22T12:01:00Z</dcterms:created>
  <dcterms:modified xsi:type="dcterms:W3CDTF">2021-07-08T15:37:00Z</dcterms:modified>
</cp:coreProperties>
</file>